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7E71EB" w:rsidRPr="005C538A" w:rsidRDefault="007E71E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E71EB" w:rsidRPr="005C538A" w:rsidRDefault="007E71EB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7E71EB" w:rsidRPr="005C538A" w:rsidRDefault="007E71EB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7E71EB" w:rsidRPr="005C538A" w:rsidRDefault="007E71EB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13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7E71EB" w:rsidRPr="005C538A" w:rsidRDefault="007E71EB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  <w:bookmarkStart w:id="0" w:name="_GoBack"/>
      <w:bookmarkEnd w:id="0"/>
    </w:p>
    <w:p w:rsidR="007E71EB" w:rsidRPr="005C538A" w:rsidRDefault="007E71EB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E71EB" w:rsidRPr="005C538A" w:rsidRDefault="007E71EB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11/15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7E71EB" w:rsidRPr="005C538A" w:rsidRDefault="007E71EB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E71EB" w:rsidRPr="0053685D" w:rsidRDefault="007E71EB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7E71EB" w:rsidRDefault="007E71EB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7E71EB" w:rsidRPr="005C538A" w:rsidRDefault="007E71EB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7E71EB" w:rsidRPr="005C538A" w:rsidRDefault="007E71EB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7E71EB" w:rsidRDefault="007E71EB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7E71EB" w:rsidRPr="005C538A" w:rsidRDefault="007E71EB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7E71EB" w:rsidRDefault="007E71EB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7E71EB" w:rsidRDefault="007E71EB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7E71EB" w:rsidRPr="005C538A" w:rsidRDefault="007E71EB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7E71EB" w:rsidRPr="005C538A" w:rsidRDefault="007E71EB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7E71EB" w:rsidRDefault="007E71EB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E71EB" w:rsidRPr="005C538A" w:rsidRDefault="007E71EB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7E71EB" w:rsidRPr="005C538A" w:rsidRDefault="007E71EB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7E71EB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EB" w:rsidRDefault="007E71EB" w:rsidP="00960D2D">
      <w:pPr>
        <w:spacing w:after="0" w:line="240" w:lineRule="auto"/>
      </w:pPr>
      <w:r>
        <w:separator/>
      </w:r>
    </w:p>
  </w:endnote>
  <w:endnote w:type="continuationSeparator" w:id="0">
    <w:p w:rsidR="007E71EB" w:rsidRDefault="007E71EB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EB" w:rsidRDefault="007E71EB" w:rsidP="00960D2D">
      <w:pPr>
        <w:spacing w:after="0" w:line="240" w:lineRule="auto"/>
      </w:pPr>
      <w:r>
        <w:separator/>
      </w:r>
    </w:p>
  </w:footnote>
  <w:footnote w:type="continuationSeparator" w:id="0">
    <w:p w:rsidR="007E71EB" w:rsidRDefault="007E71EB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3"/>
  </w:num>
  <w:num w:numId="7">
    <w:abstractNumId w:val="19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7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A0980"/>
    <w:rsid w:val="006B5788"/>
    <w:rsid w:val="006D4881"/>
    <w:rsid w:val="006D7755"/>
    <w:rsid w:val="006E1CE1"/>
    <w:rsid w:val="006F72D7"/>
    <w:rsid w:val="00707FE8"/>
    <w:rsid w:val="007267A2"/>
    <w:rsid w:val="00742855"/>
    <w:rsid w:val="0075397D"/>
    <w:rsid w:val="00753D37"/>
    <w:rsid w:val="007829C9"/>
    <w:rsid w:val="007853D5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431987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1991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1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1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31982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1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31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31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1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19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31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3198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31986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3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319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319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319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319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4319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3198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83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85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87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8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90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90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91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92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31993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1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1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1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1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147</Words>
  <Characters>842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3</cp:revision>
  <cp:lastPrinted>2016-11-15T23:50:00Z</cp:lastPrinted>
  <dcterms:created xsi:type="dcterms:W3CDTF">2017-12-12T02:40:00Z</dcterms:created>
  <dcterms:modified xsi:type="dcterms:W3CDTF">2017-12-12T02:41:00Z</dcterms:modified>
</cp:coreProperties>
</file>